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FD" w:rsidRDefault="00E523FD" w:rsidP="00E523FD">
      <w:pPr>
        <w:pStyle w:val="Geenafstand"/>
      </w:pPr>
    </w:p>
    <w:p w:rsidR="00E523FD" w:rsidRDefault="00E523FD" w:rsidP="00E523FD">
      <w:pPr>
        <w:tabs>
          <w:tab w:val="left" w:pos="585"/>
          <w:tab w:val="left" w:pos="4253"/>
          <w:tab w:val="center" w:pos="4536"/>
        </w:tabs>
      </w:pPr>
    </w:p>
    <w:p w:rsidR="00E523FD" w:rsidRPr="008B0910" w:rsidRDefault="005938DB" w:rsidP="005938DB">
      <w:pPr>
        <w:tabs>
          <w:tab w:val="left" w:pos="585"/>
          <w:tab w:val="left" w:pos="4253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UITSCHRIJFFORMULIER</w:t>
      </w:r>
    </w:p>
    <w:p w:rsidR="00E523FD" w:rsidRDefault="00E523FD" w:rsidP="00E523FD">
      <w:pPr>
        <w:tabs>
          <w:tab w:val="left" w:pos="585"/>
          <w:tab w:val="left" w:pos="4253"/>
          <w:tab w:val="center" w:pos="4536"/>
        </w:tabs>
        <w:jc w:val="left"/>
        <w:rPr>
          <w:b/>
          <w:sz w:val="28"/>
          <w:szCs w:val="28"/>
        </w:rPr>
      </w:pPr>
    </w:p>
    <w:p w:rsidR="00E523FD" w:rsidRDefault="00E523FD" w:rsidP="00BD6C82">
      <w:pPr>
        <w:spacing w:line="240" w:lineRule="auto"/>
        <w:rPr>
          <w:b/>
        </w:rPr>
      </w:pPr>
      <w:r w:rsidRPr="004F02F5">
        <w:rPr>
          <w:b/>
        </w:rPr>
        <w:t>Uitschrijving Huisartsenpraktijk</w:t>
      </w:r>
      <w:r w:rsidR="00443509">
        <w:rPr>
          <w:b/>
        </w:rPr>
        <w:t xml:space="preserve"> </w:t>
      </w:r>
      <w:r w:rsidR="00F73F18">
        <w:rPr>
          <w:b/>
        </w:rPr>
        <w:t>Zoon</w:t>
      </w:r>
      <w:r w:rsidR="00443509">
        <w:rPr>
          <w:b/>
        </w:rPr>
        <w:t xml:space="preserve"> GHC Zuiderzorg</w:t>
      </w:r>
    </w:p>
    <w:p w:rsidR="00BD6C82" w:rsidRDefault="00443509" w:rsidP="00E523FD">
      <w:pPr>
        <w:spacing w:line="240" w:lineRule="auto"/>
      </w:pPr>
      <w:r>
        <w:t>Doornlaan 1</w:t>
      </w:r>
      <w:r w:rsidR="00F73F18">
        <w:t>A</w:t>
      </w:r>
      <w:r>
        <w:t xml:space="preserve"> 6717 BN Ede</w:t>
      </w:r>
      <w:r w:rsidR="00BD6C82">
        <w:t xml:space="preserve"> </w:t>
      </w:r>
      <w:r w:rsidR="00E523FD" w:rsidRPr="004F02F5">
        <w:t>Tel: 0318-</w:t>
      </w:r>
      <w:r w:rsidR="00F73F18">
        <w:t>621088</w:t>
      </w:r>
      <w:r w:rsidR="00E523FD">
        <w:t xml:space="preserve">   </w:t>
      </w:r>
    </w:p>
    <w:p w:rsidR="00BD6C82" w:rsidRDefault="00BD6C82" w:rsidP="00E523FD">
      <w:pPr>
        <w:spacing w:line="240" w:lineRule="auto"/>
      </w:pPr>
    </w:p>
    <w:p w:rsidR="00E523FD" w:rsidRPr="004F02F5" w:rsidRDefault="00E523FD" w:rsidP="00E523FD">
      <w:pPr>
        <w:spacing w:line="240" w:lineRule="auto"/>
      </w:pPr>
      <w:r w:rsidRPr="004F02F5">
        <w:t>Voorletters/Roepnaam:_____________________________________________________________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Achternaam:______________________________________________________________________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Geboortedatum:__________________________________________________________________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Straat en nummer:_________________________________________________________________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Postcode en Woonplaats:___________________________________________________________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Telefoonnummer thuis en</w:t>
      </w:r>
      <w:r w:rsidR="00254156">
        <w:t xml:space="preserve">/of </w:t>
      </w:r>
      <w:r w:rsidRPr="004F02F5">
        <w:t xml:space="preserve"> mobiel:____________________________________________________</w:t>
      </w:r>
    </w:p>
    <w:p w:rsidR="00E523FD" w:rsidRPr="004F02F5" w:rsidRDefault="00E523FD" w:rsidP="00B763C2">
      <w:pPr>
        <w:spacing w:line="240" w:lineRule="auto"/>
        <w:jc w:val="both"/>
      </w:pPr>
      <w:r w:rsidRPr="004F02F5">
        <w:t>Datum uitschrijving: _______________________________________________________________</w:t>
      </w:r>
    </w:p>
    <w:p w:rsidR="00E523FD" w:rsidRDefault="00E523FD" w:rsidP="00E523FD">
      <w:pPr>
        <w:spacing w:line="240" w:lineRule="auto"/>
        <w:rPr>
          <w:b/>
          <w:u w:val="single"/>
        </w:rPr>
      </w:pPr>
    </w:p>
    <w:p w:rsidR="00E523FD" w:rsidRPr="004F02F5" w:rsidRDefault="00E523FD" w:rsidP="00E523FD">
      <w:pPr>
        <w:spacing w:line="240" w:lineRule="auto"/>
        <w:rPr>
          <w:b/>
        </w:rPr>
      </w:pPr>
      <w:r w:rsidRPr="004F02F5">
        <w:rPr>
          <w:b/>
          <w:u w:val="single"/>
        </w:rPr>
        <w:t>Gegevens nieuwe huisarts:</w:t>
      </w:r>
    </w:p>
    <w:p w:rsidR="00E523FD" w:rsidRPr="004F02F5" w:rsidRDefault="00E523FD" w:rsidP="00E523FD">
      <w:pPr>
        <w:spacing w:line="240" w:lineRule="auto"/>
      </w:pPr>
      <w:r w:rsidRPr="004F02F5">
        <w:t>Naam:___________________________________________________________________________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Straat en huisnummer:_____________________________________________________________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Postcode en woonplaats:____________________________________________________________</w:t>
      </w:r>
    </w:p>
    <w:p w:rsidR="00E523FD" w:rsidRPr="004F02F5" w:rsidRDefault="00B763C2" w:rsidP="00B763C2">
      <w:pPr>
        <w:spacing w:line="240" w:lineRule="auto"/>
        <w:jc w:val="both"/>
      </w:pPr>
      <w:r>
        <w:t>Telefoonnummer</w:t>
      </w:r>
      <w:r w:rsidR="00254156">
        <w:t xml:space="preserve">: </w:t>
      </w:r>
      <w:r w:rsidR="00E45238">
        <w:t>________</w:t>
      </w:r>
      <w:r w:rsidR="00E523FD" w:rsidRPr="004F02F5">
        <w:t>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523FD" w:rsidRDefault="00B763C2" w:rsidP="00E523FD">
      <w:pPr>
        <w:spacing w:line="240" w:lineRule="auto"/>
      </w:pPr>
      <w:r>
        <w:softHyphen/>
      </w:r>
      <w:r>
        <w:softHyphen/>
      </w:r>
    </w:p>
    <w:p w:rsidR="00E523FD" w:rsidRDefault="00E523FD" w:rsidP="00E523FD">
      <w:pPr>
        <w:spacing w:line="240" w:lineRule="auto"/>
      </w:pPr>
    </w:p>
    <w:p w:rsidR="00E523FD" w:rsidRDefault="00E523FD" w:rsidP="00E523FD">
      <w:pPr>
        <w:spacing w:line="240" w:lineRule="auto"/>
      </w:pPr>
    </w:p>
    <w:p w:rsidR="00E523FD" w:rsidRDefault="00E523FD" w:rsidP="00E523FD">
      <w:pPr>
        <w:spacing w:line="240" w:lineRule="auto"/>
      </w:pPr>
    </w:p>
    <w:p w:rsidR="00E523FD" w:rsidRPr="004F02F5" w:rsidRDefault="00E523FD" w:rsidP="00E523FD">
      <w:pPr>
        <w:spacing w:line="240" w:lineRule="auto"/>
      </w:pPr>
      <w:r w:rsidRPr="004F02F5">
        <w:t>Gegevens perso</w:t>
      </w:r>
      <w:r w:rsidR="004F35DC">
        <w:t>nen die uitgeschreven dienen te</w:t>
      </w:r>
      <w:r w:rsidRPr="004F02F5">
        <w:t xml:space="preserve"> worden:</w:t>
      </w:r>
    </w:p>
    <w:tbl>
      <w:tblPr>
        <w:tblStyle w:val="Tabelraster"/>
        <w:tblW w:w="10021" w:type="dxa"/>
        <w:tblLayout w:type="fixed"/>
        <w:tblLook w:val="04A0" w:firstRow="1" w:lastRow="0" w:firstColumn="1" w:lastColumn="0" w:noHBand="0" w:noVBand="1"/>
      </w:tblPr>
      <w:tblGrid>
        <w:gridCol w:w="1108"/>
        <w:gridCol w:w="1481"/>
        <w:gridCol w:w="1252"/>
        <w:gridCol w:w="1143"/>
        <w:gridCol w:w="1093"/>
        <w:gridCol w:w="3429"/>
        <w:gridCol w:w="254"/>
        <w:gridCol w:w="261"/>
      </w:tblGrid>
      <w:tr w:rsidR="00097A0F" w:rsidRPr="00B763C2" w:rsidTr="00097A0F">
        <w:trPr>
          <w:trHeight w:val="681"/>
        </w:trPr>
        <w:tc>
          <w:tcPr>
            <w:tcW w:w="1108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481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Naam</w:t>
            </w:r>
          </w:p>
        </w:tc>
        <w:tc>
          <w:tcPr>
            <w:tcW w:w="1252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Geb. datum</w:t>
            </w:r>
            <w:r w:rsidR="00E523FD" w:rsidRPr="00B763C2">
              <w:rPr>
                <w:b/>
              </w:rPr>
              <w:t xml:space="preserve">            </w:t>
            </w:r>
          </w:p>
        </w:tc>
        <w:tc>
          <w:tcPr>
            <w:tcW w:w="1143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BSN Nummer</w:t>
            </w:r>
          </w:p>
        </w:tc>
        <w:tc>
          <w:tcPr>
            <w:tcW w:w="1093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Telefoon</w:t>
            </w:r>
          </w:p>
          <w:p w:rsidR="00B763C2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nummer</w:t>
            </w:r>
          </w:p>
        </w:tc>
        <w:tc>
          <w:tcPr>
            <w:tcW w:w="3429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Handtekening</w:t>
            </w: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E523FD" w:rsidRPr="00254156" w:rsidRDefault="00E523FD" w:rsidP="00D47F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523FD" w:rsidRPr="00B763C2" w:rsidRDefault="00E523FD" w:rsidP="00D47F11">
            <w:pPr>
              <w:rPr>
                <w:b/>
              </w:rPr>
            </w:pPr>
          </w:p>
        </w:tc>
      </w:tr>
      <w:tr w:rsidR="00097A0F" w:rsidRPr="00B763C2" w:rsidTr="00097A0F">
        <w:trPr>
          <w:trHeight w:val="733"/>
        </w:trPr>
        <w:tc>
          <w:tcPr>
            <w:tcW w:w="1108" w:type="dxa"/>
          </w:tcPr>
          <w:p w:rsidR="00097A0F" w:rsidRPr="00B763C2" w:rsidRDefault="001E2770" w:rsidP="00097A0F">
            <w:pPr>
              <w:rPr>
                <w:b/>
              </w:rPr>
            </w:pPr>
            <w:r>
              <w:rPr>
                <w:b/>
              </w:rPr>
              <w:t>Partner/</w:t>
            </w:r>
            <w:r w:rsidR="00B763C2" w:rsidRPr="00B763C2">
              <w:rPr>
                <w:b/>
              </w:rPr>
              <w:t xml:space="preserve">Ouder </w:t>
            </w:r>
            <w:r w:rsidR="00E523FD" w:rsidRPr="00B763C2">
              <w:rPr>
                <w:b/>
              </w:rPr>
              <w:t>1</w:t>
            </w:r>
            <w:r>
              <w:rPr>
                <w:b/>
              </w:rPr>
              <w:br/>
            </w:r>
          </w:p>
        </w:tc>
        <w:tc>
          <w:tcPr>
            <w:tcW w:w="1481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252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14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09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3429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E523FD" w:rsidRPr="00254156" w:rsidRDefault="00E523FD" w:rsidP="00D47F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523FD" w:rsidRPr="00B763C2" w:rsidRDefault="00E523FD" w:rsidP="00D47F11">
            <w:pPr>
              <w:rPr>
                <w:b/>
              </w:rPr>
            </w:pPr>
          </w:p>
        </w:tc>
      </w:tr>
      <w:tr w:rsidR="00097A0F" w:rsidRPr="00B763C2" w:rsidTr="00097A0F">
        <w:trPr>
          <w:trHeight w:val="792"/>
        </w:trPr>
        <w:tc>
          <w:tcPr>
            <w:tcW w:w="1108" w:type="dxa"/>
          </w:tcPr>
          <w:p w:rsidR="00E523FD" w:rsidRPr="00B763C2" w:rsidRDefault="001E2770" w:rsidP="00D47F11">
            <w:pPr>
              <w:rPr>
                <w:b/>
              </w:rPr>
            </w:pPr>
            <w:r>
              <w:rPr>
                <w:b/>
              </w:rPr>
              <w:t>Partner/</w:t>
            </w:r>
            <w:r w:rsidR="00B763C2" w:rsidRPr="00B763C2">
              <w:rPr>
                <w:b/>
              </w:rPr>
              <w:t>O</w:t>
            </w:r>
            <w:r w:rsidR="00B763C2" w:rsidRPr="00097A0F">
              <w:rPr>
                <w:b/>
              </w:rPr>
              <w:t>ud</w:t>
            </w:r>
            <w:r w:rsidR="00B763C2" w:rsidRPr="00B763C2">
              <w:rPr>
                <w:b/>
              </w:rPr>
              <w:t xml:space="preserve">er </w:t>
            </w:r>
            <w:r w:rsidR="00E523FD" w:rsidRPr="00B763C2">
              <w:rPr>
                <w:b/>
              </w:rPr>
              <w:t>2</w:t>
            </w:r>
            <w:r>
              <w:rPr>
                <w:b/>
              </w:rPr>
              <w:br/>
            </w:r>
          </w:p>
        </w:tc>
        <w:tc>
          <w:tcPr>
            <w:tcW w:w="1481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252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14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09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3429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E523FD" w:rsidRPr="00254156" w:rsidRDefault="00E523FD" w:rsidP="00D47F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523FD" w:rsidRPr="00B763C2" w:rsidRDefault="00E523FD" w:rsidP="00D47F11">
            <w:pPr>
              <w:rPr>
                <w:b/>
              </w:rPr>
            </w:pPr>
          </w:p>
        </w:tc>
      </w:tr>
      <w:tr w:rsidR="00097A0F" w:rsidRPr="00B763C2" w:rsidTr="00097A0F">
        <w:trPr>
          <w:trHeight w:val="1055"/>
        </w:trPr>
        <w:tc>
          <w:tcPr>
            <w:tcW w:w="1108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Kind onder 16 jaar</w:t>
            </w:r>
          </w:p>
        </w:tc>
        <w:tc>
          <w:tcPr>
            <w:tcW w:w="1481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252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14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09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3429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E523FD" w:rsidRPr="00254156" w:rsidRDefault="00E523FD" w:rsidP="00D47F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523FD" w:rsidRPr="00B763C2" w:rsidRDefault="00E523FD" w:rsidP="00D47F11">
            <w:pPr>
              <w:rPr>
                <w:b/>
              </w:rPr>
            </w:pPr>
          </w:p>
        </w:tc>
      </w:tr>
      <w:tr w:rsidR="00097A0F" w:rsidRPr="00B763C2" w:rsidTr="00097A0F">
        <w:trPr>
          <w:trHeight w:val="1055"/>
        </w:trPr>
        <w:tc>
          <w:tcPr>
            <w:tcW w:w="1108" w:type="dxa"/>
          </w:tcPr>
          <w:p w:rsidR="00E523FD" w:rsidRPr="00B763C2" w:rsidRDefault="00B763C2" w:rsidP="00D47F11">
            <w:pPr>
              <w:rPr>
                <w:b/>
              </w:rPr>
            </w:pPr>
            <w:r w:rsidRPr="00B763C2">
              <w:rPr>
                <w:b/>
              </w:rPr>
              <w:t>Kind onder 16 jaar</w:t>
            </w:r>
          </w:p>
        </w:tc>
        <w:tc>
          <w:tcPr>
            <w:tcW w:w="1481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252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14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1093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3429" w:type="dxa"/>
          </w:tcPr>
          <w:p w:rsidR="00E523FD" w:rsidRPr="00B763C2" w:rsidRDefault="00E523FD" w:rsidP="00D47F11">
            <w:pPr>
              <w:rPr>
                <w:b/>
              </w:rPr>
            </w:pPr>
          </w:p>
        </w:tc>
        <w:tc>
          <w:tcPr>
            <w:tcW w:w="254" w:type="dxa"/>
            <w:tcBorders>
              <w:top w:val="nil"/>
              <w:bottom w:val="nil"/>
              <w:right w:val="nil"/>
            </w:tcBorders>
          </w:tcPr>
          <w:p w:rsidR="00E523FD" w:rsidRPr="00254156" w:rsidRDefault="00E523FD" w:rsidP="00D47F11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E523FD" w:rsidRPr="00B763C2" w:rsidRDefault="00E523FD" w:rsidP="00D47F11">
            <w:pPr>
              <w:rPr>
                <w:b/>
              </w:rPr>
            </w:pPr>
          </w:p>
        </w:tc>
      </w:tr>
    </w:tbl>
    <w:p w:rsidR="00E523FD" w:rsidRPr="004F02F5" w:rsidRDefault="00E523FD" w:rsidP="00E523FD"/>
    <w:p w:rsidR="00E523FD" w:rsidRDefault="00E523FD" w:rsidP="00E523FD">
      <w:pPr>
        <w:jc w:val="left"/>
      </w:pPr>
      <w:r w:rsidRPr="004F02F5">
        <w:t xml:space="preserve">Dit formulier inleveren bij of opsturen naar de praktijk. Wij zullen uw medische gegevens dan </w:t>
      </w:r>
      <w:r w:rsidR="00BD6C82">
        <w:t>naar</w:t>
      </w:r>
      <w:r w:rsidRPr="004F02F5">
        <w:t xml:space="preserve"> uw nieuw</w:t>
      </w:r>
      <w:r w:rsidR="005938DB">
        <w:t>e</w:t>
      </w:r>
      <w:r w:rsidRPr="004F02F5">
        <w:t xml:space="preserve"> huisarts sturen</w:t>
      </w:r>
      <w:r>
        <w:t>.</w:t>
      </w:r>
      <w:r w:rsidR="00830954">
        <w:t xml:space="preserve"> </w:t>
      </w:r>
    </w:p>
    <w:p w:rsidR="00830954" w:rsidRDefault="00830954" w:rsidP="00E523FD">
      <w:pPr>
        <w:jc w:val="left"/>
      </w:pPr>
      <w:r>
        <w:t>Teve</w:t>
      </w:r>
      <w:r w:rsidR="002A239C">
        <w:t>ns met het ondertekenen van deze</w:t>
      </w:r>
      <w:bookmarkStart w:id="0" w:name="_GoBack"/>
      <w:bookmarkEnd w:id="0"/>
      <w:r>
        <w:t xml:space="preserve"> uitschrijving wordt u ook uitgeschreven bij mijn gezondheid.net</w:t>
      </w:r>
    </w:p>
    <w:p w:rsidR="004F35DC" w:rsidRDefault="004F35DC" w:rsidP="00E523FD">
      <w:pPr>
        <w:jc w:val="left"/>
      </w:pPr>
    </w:p>
    <w:p w:rsidR="00E523FD" w:rsidRPr="00830954" w:rsidRDefault="004F35DC" w:rsidP="00E523FD">
      <w:pPr>
        <w:jc w:val="left"/>
      </w:pPr>
      <w:r w:rsidRPr="00B763C2">
        <w:rPr>
          <w:u w:val="single"/>
        </w:rPr>
        <w:t>Bij uitschrijving van kinderen</w:t>
      </w:r>
      <w:r w:rsidR="00A512DB">
        <w:rPr>
          <w:u w:val="single"/>
        </w:rPr>
        <w:t xml:space="preserve"> </w:t>
      </w:r>
      <w:r w:rsidR="00A512DB" w:rsidRPr="00A512DB">
        <w:rPr>
          <w:u w:val="single"/>
        </w:rPr>
        <w:t>(tot 16 jaar van</w:t>
      </w:r>
      <w:r w:rsidR="005B4AB5">
        <w:rPr>
          <w:u w:val="single"/>
        </w:rPr>
        <w:t xml:space="preserve"> beide</w:t>
      </w:r>
      <w:r w:rsidR="00A512DB" w:rsidRPr="00A512DB">
        <w:rPr>
          <w:u w:val="single"/>
        </w:rPr>
        <w:t xml:space="preserve"> ouder</w:t>
      </w:r>
      <w:r w:rsidR="005B4AB5">
        <w:rPr>
          <w:u w:val="single"/>
        </w:rPr>
        <w:t>s</w:t>
      </w:r>
      <w:r w:rsidR="00A512DB" w:rsidRPr="00A512DB">
        <w:rPr>
          <w:u w:val="single"/>
        </w:rPr>
        <w:t xml:space="preserve"> of voogd,</w:t>
      </w:r>
      <w:r w:rsidR="00830954">
        <w:rPr>
          <w:u w:val="single"/>
        </w:rPr>
        <w:t xml:space="preserve"> van 12-16 jaar ook paraaf kind</w:t>
      </w:r>
    </w:p>
    <w:sectPr w:rsidR="00E523FD" w:rsidRPr="00830954" w:rsidSect="00FC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FD"/>
    <w:rsid w:val="00013C15"/>
    <w:rsid w:val="00056B2F"/>
    <w:rsid w:val="00056DBD"/>
    <w:rsid w:val="00097A0F"/>
    <w:rsid w:val="00141DF1"/>
    <w:rsid w:val="001E2770"/>
    <w:rsid w:val="00254156"/>
    <w:rsid w:val="002A239C"/>
    <w:rsid w:val="002E319C"/>
    <w:rsid w:val="003B081B"/>
    <w:rsid w:val="00443509"/>
    <w:rsid w:val="004F35DC"/>
    <w:rsid w:val="00581F3E"/>
    <w:rsid w:val="005938DB"/>
    <w:rsid w:val="005B4AB5"/>
    <w:rsid w:val="00686D88"/>
    <w:rsid w:val="00715536"/>
    <w:rsid w:val="007566BC"/>
    <w:rsid w:val="00830954"/>
    <w:rsid w:val="00847C20"/>
    <w:rsid w:val="00A512DB"/>
    <w:rsid w:val="00B763C2"/>
    <w:rsid w:val="00BD6C82"/>
    <w:rsid w:val="00E2777A"/>
    <w:rsid w:val="00E45238"/>
    <w:rsid w:val="00E523FD"/>
    <w:rsid w:val="00E62400"/>
    <w:rsid w:val="00F73F18"/>
    <w:rsid w:val="00FC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DCC02"/>
  <w15:docId w15:val="{59D11B4F-4E80-4AD4-8A9B-A7B83F1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23FD"/>
    <w:pPr>
      <w:spacing w:after="0" w:line="276" w:lineRule="auto"/>
      <w:jc w:val="center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23FD"/>
    <w:pPr>
      <w:ind w:left="720"/>
      <w:contextualSpacing/>
    </w:pPr>
  </w:style>
  <w:style w:type="table" w:styleId="Tabelraster">
    <w:name w:val="Table Grid"/>
    <w:basedOn w:val="Standaardtabel"/>
    <w:uiPriority w:val="39"/>
    <w:rsid w:val="00E523F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E52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A8B86898</Template>
  <TotalTime>22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Sharon den Engelsen</cp:lastModifiedBy>
  <cp:revision>4</cp:revision>
  <cp:lastPrinted>2017-06-27T07:09:00Z</cp:lastPrinted>
  <dcterms:created xsi:type="dcterms:W3CDTF">2019-03-15T14:53:00Z</dcterms:created>
  <dcterms:modified xsi:type="dcterms:W3CDTF">2019-09-23T14:48:00Z</dcterms:modified>
</cp:coreProperties>
</file>